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F77" w:rsidP="58D0EEBF" w:rsidRDefault="00CF7F77" w14:paraId="45531727" w14:textId="77777777">
      <w:pPr>
        <w:rPr>
          <w:rFonts w:ascii="Arial" w:hAnsi="Arial" w:eastAsia="Arial" w:cs="Arial"/>
          <w:b w:val="1"/>
          <w:bCs w:val="1"/>
        </w:rPr>
      </w:pPr>
    </w:p>
    <w:p w:rsidR="00CF7F77" w:rsidP="58D0EEBF" w:rsidRDefault="00CF7F77" w14:paraId="27398EDD" w14:textId="77777777">
      <w:pPr>
        <w:rPr>
          <w:rFonts w:ascii="Arial" w:hAnsi="Arial" w:eastAsia="Arial" w:cs="Arial"/>
          <w:b w:val="1"/>
          <w:bCs w:val="1"/>
        </w:rPr>
      </w:pPr>
    </w:p>
    <w:p w:rsidRPr="00577196" w:rsidR="00CF7F77" w:rsidP="58D0EEBF" w:rsidRDefault="00CF7F77" w14:paraId="2ABA2FED" w14:textId="1FAC11F4">
      <w:pPr>
        <w:rPr>
          <w:rFonts w:ascii="Arial" w:hAnsi="Arial" w:eastAsia="Arial" w:cs="Arial"/>
          <w:b w:val="1"/>
          <w:bCs w:val="1"/>
        </w:rPr>
      </w:pPr>
      <w:r w:rsidRPr="58D0EEBF" w:rsidR="00CF7F77">
        <w:rPr>
          <w:rFonts w:ascii="Arial" w:hAnsi="Arial" w:eastAsia="Arial" w:cs="Arial"/>
          <w:b w:val="1"/>
          <w:bCs w:val="1"/>
        </w:rPr>
        <w:t>Mellomarbeid</w:t>
      </w:r>
      <w:r w:rsidRPr="58D0EEBF" w:rsidR="00CF7F77">
        <w:rPr>
          <w:rFonts w:ascii="Arial" w:hAnsi="Arial" w:eastAsia="Arial" w:cs="Arial"/>
          <w:b w:val="1"/>
          <w:bCs w:val="1"/>
        </w:rPr>
        <w:t xml:space="preserve"> til </w:t>
      </w:r>
      <w:r w:rsidRPr="58D0EEBF" w:rsidR="00CF7F77">
        <w:rPr>
          <w:rFonts w:ascii="Arial" w:hAnsi="Arial" w:eastAsia="Arial" w:cs="Arial"/>
          <w:b w:val="1"/>
          <w:bCs w:val="1"/>
        </w:rPr>
        <w:t>leder</w:t>
      </w:r>
      <w:r w:rsidRPr="58D0EEBF" w:rsidR="00CF7F77">
        <w:rPr>
          <w:rFonts w:ascii="Arial" w:hAnsi="Arial" w:eastAsia="Arial" w:cs="Arial"/>
          <w:b w:val="1"/>
          <w:bCs w:val="1"/>
        </w:rPr>
        <w:t>samling 27. oktober</w:t>
      </w:r>
    </w:p>
    <w:p w:rsidR="00CF7F77" w:rsidP="58D0EEBF" w:rsidRDefault="00CF7F77" w14:paraId="43CD58BC" w14:textId="77777777">
      <w:pPr>
        <w:rPr>
          <w:rFonts w:ascii="Arial" w:hAnsi="Arial" w:eastAsia="Arial" w:cs="Arial"/>
        </w:rPr>
      </w:pPr>
    </w:p>
    <w:p w:rsidR="00CF7F77" w:rsidP="58D0EEBF" w:rsidRDefault="00CF7F77" w14:paraId="37D202A2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>Som forarbeid til ledersamling svare på spørsmålene og fylle ut tabellen på neste side.</w:t>
      </w:r>
    </w:p>
    <w:p w:rsidR="00CF7F77" w:rsidP="58D0EEBF" w:rsidRDefault="00CF7F77" w14:paraId="0EBBCEA1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>Mellomarbeidet skal sendes til:</w:t>
      </w:r>
    </w:p>
    <w:p w:rsidR="00CF7F77" w:rsidP="58D0EEBF" w:rsidRDefault="00CF7F77" w14:paraId="55F2BECB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 xml:space="preserve">Anne Berit </w:t>
      </w:r>
      <w:r w:rsidRPr="58D0EEBF" w:rsidR="00CF7F77">
        <w:rPr>
          <w:rFonts w:ascii="Arial" w:hAnsi="Arial" w:eastAsia="Arial" w:cs="Arial"/>
        </w:rPr>
        <w:t>Emstad</w:t>
      </w:r>
      <w:r w:rsidRPr="58D0EEBF" w:rsidR="00CF7F77">
        <w:rPr>
          <w:rFonts w:ascii="Arial" w:hAnsi="Arial" w:eastAsia="Arial" w:cs="Arial"/>
        </w:rPr>
        <w:t xml:space="preserve"> og Eskil Braseth innen 20. oktober.</w:t>
      </w:r>
    </w:p>
    <w:p w:rsidR="00CF7F77" w:rsidP="58D0EEBF" w:rsidRDefault="00CF7F77" w14:paraId="5C8E5673" w14:textId="77777777">
      <w:pPr>
        <w:rPr>
          <w:rFonts w:ascii="Arial" w:hAnsi="Arial" w:eastAsia="Arial" w:cs="Arial"/>
        </w:rPr>
      </w:pPr>
    </w:p>
    <w:p w:rsidR="00CF7F77" w:rsidP="58D0EEBF" w:rsidRDefault="00CF7F77" w14:paraId="5B975869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 xml:space="preserve">Anne Berit </w:t>
      </w:r>
      <w:r w:rsidRPr="58D0EEBF" w:rsidR="00CF7F77">
        <w:rPr>
          <w:rFonts w:ascii="Arial" w:hAnsi="Arial" w:eastAsia="Arial" w:cs="Arial"/>
        </w:rPr>
        <w:t>Emstad</w:t>
      </w:r>
      <w:r w:rsidRPr="58D0EEBF" w:rsidR="00CF7F77">
        <w:rPr>
          <w:rFonts w:ascii="Arial" w:hAnsi="Arial" w:eastAsia="Arial" w:cs="Arial"/>
        </w:rPr>
        <w:t>: anne.emstad@ntnu.no</w:t>
      </w:r>
    </w:p>
    <w:p w:rsidR="00CF7F77" w:rsidP="58D0EEBF" w:rsidRDefault="00CF7F77" w14:paraId="58279DCB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 xml:space="preserve">Eskil Braseth: </w:t>
      </w:r>
      <w:hyperlink r:id="R8622204f632f4203">
        <w:r w:rsidRPr="58D0EEBF" w:rsidR="00CF7F77">
          <w:rPr>
            <w:rStyle w:val="Hyperkobling"/>
            <w:rFonts w:ascii="Arial" w:hAnsi="Arial" w:eastAsia="Arial" w:cs="Arial"/>
          </w:rPr>
          <w:t>eskil.braseth@matematikksenteret.no</w:t>
        </w:r>
      </w:hyperlink>
    </w:p>
    <w:p w:rsidR="00CF7F77" w:rsidP="58D0EEBF" w:rsidRDefault="00CF7F77" w14:paraId="02DD52EF" w14:textId="77777777">
      <w:pPr>
        <w:rPr>
          <w:rFonts w:ascii="Arial" w:hAnsi="Arial" w:eastAsia="Arial" w:cs="Arial"/>
        </w:rPr>
      </w:pPr>
    </w:p>
    <w:p w:rsidR="00CF7F77" w:rsidP="58D0EEBF" w:rsidRDefault="00CF7F77" w14:paraId="7FC35AA9" w14:textId="77777777">
      <w:pPr>
        <w:rPr>
          <w:rFonts w:ascii="Arial" w:hAnsi="Arial" w:eastAsia="Arial" w:cs="Arial"/>
        </w:rPr>
      </w:pPr>
    </w:p>
    <w:p w:rsidR="00CF7F77" w:rsidP="58D0EEBF" w:rsidRDefault="00CF7F77" w14:paraId="0479FC50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>Hva er målsettingen for skolens deltakelse i matematikkløftet?</w:t>
      </w:r>
    </w:p>
    <w:p w:rsidRPr="009057F1" w:rsidR="00CF7F77" w:rsidP="58D0EEBF" w:rsidRDefault="00CF7F77" w14:paraId="56D1374B" w14:textId="77777777">
      <w:pPr>
        <w:rPr>
          <w:rFonts w:ascii="Arial" w:hAnsi="Arial" w:eastAsia="Arial" w:cs="Arial"/>
          <w:color w:val="156082" w:themeColor="accent1"/>
        </w:rPr>
      </w:pPr>
      <w:r w:rsidRPr="58D0EEBF" w:rsidR="00CF7F77">
        <w:rPr>
          <w:rFonts w:ascii="Arial" w:hAnsi="Arial" w:eastAsia="Arial" w:cs="Arial"/>
          <w:color w:val="156082" w:themeColor="accent1" w:themeTint="FF" w:themeShade="FF"/>
        </w:rPr>
        <w:t xml:space="preserve">Lærere og ledere får støtte til å utvikle </w:t>
      </w:r>
      <w:r w:rsidRPr="58D0EEBF" w:rsidR="00CF7F77">
        <w:rPr>
          <w:rFonts w:ascii="Arial" w:hAnsi="Arial" w:eastAsia="Arial" w:cs="Arial"/>
          <w:color w:val="156082" w:themeColor="accent1" w:themeTint="FF" w:themeShade="FF"/>
        </w:rPr>
        <w:t xml:space="preserve">samarbeidspraksis og </w:t>
      </w:r>
      <w:r w:rsidRPr="58D0EEBF" w:rsidR="00CF7F77">
        <w:rPr>
          <w:rFonts w:ascii="Arial" w:hAnsi="Arial" w:eastAsia="Arial" w:cs="Arial"/>
          <w:color w:val="156082" w:themeColor="accent1" w:themeTint="FF" w:themeShade="FF"/>
        </w:rPr>
        <w:t>undervisningspraksis som fører til at elevene på mellomtrinnet opplever relevant, inkluderende og motiverende matematikkundervisning, som igjen bidrar til gode læringsresultater.</w:t>
      </w:r>
    </w:p>
    <w:p w:rsidR="00CF7F77" w:rsidP="58D0EEBF" w:rsidRDefault="00CF7F77" w14:paraId="334314DC" w14:textId="77777777">
      <w:pPr>
        <w:rPr>
          <w:rFonts w:ascii="Arial" w:hAnsi="Arial" w:eastAsia="Arial" w:cs="Arial"/>
        </w:rPr>
      </w:pPr>
    </w:p>
    <w:p w:rsidR="00CF7F77" w:rsidP="58D0EEBF" w:rsidRDefault="00CF7F77" w14:paraId="2F8402E1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>Hvordan er det jobbet med utvikling og forankring av målsettingen?</w:t>
      </w:r>
    </w:p>
    <w:p w:rsidRPr="009057F1" w:rsidR="00CF7F77" w:rsidP="58D0EEBF" w:rsidRDefault="00CF7F77" w14:paraId="766F4C19" w14:textId="77777777">
      <w:pPr>
        <w:rPr>
          <w:rFonts w:ascii="Arial" w:hAnsi="Arial" w:eastAsia="Arial" w:cs="Arial"/>
          <w:color w:val="156082" w:themeColor="accent1"/>
        </w:rPr>
      </w:pPr>
      <w:r w:rsidRPr="58D0EEBF" w:rsidR="00CF7F77">
        <w:rPr>
          <w:rFonts w:ascii="Arial" w:hAnsi="Arial" w:eastAsia="Arial" w:cs="Arial"/>
          <w:color w:val="156082" w:themeColor="accent1" w:themeTint="FF" w:themeShade="FF"/>
        </w:rPr>
        <w:t xml:space="preserve">Vi ser på deltagelsen i piloten som noe som faller godt sammen med utviklingsarbeidet vi holder på med ellers, som i år dreier seg om aksjonslæring for å utvikle bedre praksis. Målsettingen vår er utviklet ved at vi har sett på målene for piloten opp mot vårt eget pågående utviklingsarbeid med å forbedre praksis gjennom prosesser hvor aksjoner/utprøvinger benyttes for å videreutvikle og forbedre undervisning. </w:t>
      </w:r>
    </w:p>
    <w:p w:rsidR="00CF7F77" w:rsidP="58D0EEBF" w:rsidRDefault="00CF7F77" w14:paraId="26C75D89" w14:textId="77777777">
      <w:pPr>
        <w:rPr>
          <w:rFonts w:ascii="Arial" w:hAnsi="Arial" w:eastAsia="Arial" w:cs="Arial"/>
        </w:rPr>
      </w:pPr>
    </w:p>
    <w:p w:rsidR="00CF7F77" w:rsidP="58D0EEBF" w:rsidRDefault="00CF7F77" w14:paraId="495C0D63" w14:textId="77777777">
      <w:pPr>
        <w:rPr>
          <w:rFonts w:ascii="Arial" w:hAnsi="Arial" w:eastAsia="Arial" w:cs="Arial"/>
        </w:rPr>
      </w:pPr>
      <w:r w:rsidRPr="58D0EEBF" w:rsidR="00CF7F77">
        <w:rPr>
          <w:rFonts w:ascii="Arial" w:hAnsi="Arial" w:eastAsia="Arial" w:cs="Arial"/>
        </w:rPr>
        <w:t>Hvordan har du sikret at alle har utviklet eierskap til målsettingen?</w:t>
      </w:r>
    </w:p>
    <w:p w:rsidRPr="009057F1" w:rsidR="00CF7F77" w:rsidP="58D0EEBF" w:rsidRDefault="00CF7F77" w14:paraId="6B7A66C7" w14:textId="77777777">
      <w:pPr>
        <w:rPr>
          <w:rFonts w:ascii="Arial" w:hAnsi="Arial" w:eastAsia="Arial" w:cs="Arial"/>
          <w:color w:val="156082" w:themeColor="accent1"/>
        </w:rPr>
      </w:pPr>
      <w:r w:rsidRPr="58D0EEBF" w:rsidR="00CF7F77">
        <w:rPr>
          <w:rFonts w:ascii="Arial" w:hAnsi="Arial" w:eastAsia="Arial" w:cs="Arial"/>
          <w:color w:val="156082" w:themeColor="accent1" w:themeTint="FF" w:themeShade="FF"/>
        </w:rPr>
        <w:t>Vi har hatt en prosess i profesjonsfellesskapet hvor vi har jobbet fram en felles forståelse for denne måten drive utviklingsarbeid på.</w:t>
      </w:r>
    </w:p>
    <w:p w:rsidR="00CF7F77" w:rsidP="58D0EEBF" w:rsidRDefault="00CF7F77" w14:paraId="51C5DC00" w14:textId="77777777">
      <w:pPr>
        <w:rPr>
          <w:rFonts w:ascii="Arial" w:hAnsi="Arial" w:eastAsia="Arial" w:cs="Arial"/>
        </w:rPr>
      </w:pPr>
    </w:p>
    <w:p w:rsidR="00CF7F77" w:rsidP="58D0EEBF" w:rsidRDefault="00CF7F77" w14:paraId="2E95C1A5" w14:textId="77777777">
      <w:pPr>
        <w:rPr>
          <w:rFonts w:ascii="Arial" w:hAnsi="Arial" w:eastAsia="Arial" w:cs="Arial"/>
        </w:rPr>
      </w:pPr>
    </w:p>
    <w:tbl>
      <w:tblPr>
        <w:tblW w:w="139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3751"/>
        <w:gridCol w:w="4252"/>
        <w:gridCol w:w="1945"/>
      </w:tblGrid>
      <w:tr w:rsidRPr="008A0C85" w:rsidR="00CF7F77" w:rsidTr="58D0EEBF" w14:paraId="431FDC09" w14:textId="77777777">
        <w:trPr>
          <w:trHeight w:val="2160"/>
        </w:trPr>
        <w:tc>
          <w:tcPr>
            <w:tcW w:w="40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98CE"/>
            <w:tcMar/>
            <w:hideMark/>
          </w:tcPr>
          <w:p w:rsidRPr="009057F1" w:rsidR="00CF7F77" w:rsidP="58D0EEBF" w:rsidRDefault="00CF7F77" w14:paraId="4232A205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lastRenderedPageBreak/>
              <w:t>Langsiktig mål: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  <w:p w:rsidRPr="008A0C85" w:rsidR="00CF7F77" w:rsidP="58D0EEBF" w:rsidRDefault="00CF7F77" w14:paraId="2B7E73CF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(Hva er forventingene til resultatet av 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arbeidet og deltakelsen i matematikkløftet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? Hvilke mål skal oppnås?)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val="en-US" w:eastAsia="nb-NO"/>
                <w14:ligatures w14:val="none"/>
              </w:rPr>
              <w:t>​</w:t>
            </w:r>
          </w:p>
        </w:tc>
        <w:tc>
          <w:tcPr>
            <w:tcW w:w="37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98CE"/>
            <w:tcMar/>
            <w:hideMark/>
          </w:tcPr>
          <w:p w:rsidRPr="008A0C85" w:rsidR="00CF7F77" w:rsidP="58D0EEBF" w:rsidRDefault="00CF7F77" w14:paraId="2D2D8572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val="en-US"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Kortsiktige mål: 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val="en-US" w:eastAsia="nb-NO"/>
                <w14:ligatures w14:val="none"/>
              </w:rPr>
              <w:t>​</w:t>
            </w:r>
          </w:p>
          <w:p w:rsidRPr="008A0C85" w:rsidR="00CF7F77" w:rsidP="58D0EEBF" w:rsidRDefault="00CF7F77" w14:paraId="46653790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  <w:tc>
          <w:tcPr>
            <w:tcW w:w="42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98CE"/>
            <w:tcMar/>
            <w:hideMark/>
          </w:tcPr>
          <w:p w:rsidRPr="009057F1" w:rsidR="00CF7F77" w:rsidP="58D0EEBF" w:rsidRDefault="00CF7F77" w14:paraId="34115E4A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(Aksjon) 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  <w:p w:rsidRPr="009057F1" w:rsidR="00CF7F77" w:rsidP="58D0EEBF" w:rsidRDefault="00CF7F77" w14:paraId="195B0198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Hva vil jeg prøve ut (hvilke ledergrep) for å nå det kortsiktige målet? 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  <w:tc>
          <w:tcPr>
            <w:tcW w:w="1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98CE"/>
            <w:tcMar/>
            <w:hideMark/>
          </w:tcPr>
          <w:p w:rsidRPr="009057F1" w:rsidR="00CF7F77" w:rsidP="58D0EEBF" w:rsidRDefault="00CF7F77" w14:paraId="5358ED59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Hvordan gikk det?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  <w:p w:rsidRPr="009057F1" w:rsidR="00CF7F77" w:rsidP="58D0EEBF" w:rsidRDefault="00CF7F77" w14:paraId="159653F7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Hvordan vet jeg det? 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</w:tr>
      <w:tr w:rsidRPr="008A0C85" w:rsidR="00CF7F77" w:rsidTr="58D0EEBF" w14:paraId="51BE22C4" w14:textId="77777777">
        <w:trPr>
          <w:trHeight w:val="870"/>
        </w:trPr>
        <w:tc>
          <w:tcPr>
            <w:tcW w:w="403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CF7F77" w:rsidP="58D0EEBF" w:rsidRDefault="00CF7F77" w14:paraId="38490CAD" w14:textId="77777777">
            <w:pPr>
              <w:rPr>
                <w:rFonts w:ascii="Arial" w:hAnsi="Arial" w:eastAsia="Arial" w:cs="Arial"/>
              </w:rPr>
            </w:pPr>
            <w:r w:rsidRPr="58D0EEBF" w:rsidR="00CF7F77">
              <w:rPr>
                <w:rFonts w:ascii="Arial" w:hAnsi="Arial" w:eastAsia="Arial" w:cs="Arial"/>
              </w:rPr>
              <w:t>Lærere og ledere får støtte til å utvikle samarbeidspraksis og undervisningspraksis som fører til at elevene på mellomtrinnet opplever relevant, inkluderende og motiverende matematikkundervisning, som igjen bidrar til gode læringsresultater.</w:t>
            </w:r>
          </w:p>
          <w:p w:rsidR="00CF7F77" w:rsidP="58D0EEBF" w:rsidRDefault="00CF7F77" w14:paraId="657826A8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</w:p>
          <w:p w:rsidRPr="009057F1" w:rsidR="00CF7F77" w:rsidP="58D0EEBF" w:rsidRDefault="00CF7F77" w14:paraId="4D6FE4C1" w14:textId="77777777">
            <w:pPr>
              <w:rPr>
                <w:rFonts w:ascii="Arial" w:hAnsi="Arial" w:eastAsia="Arial" w:cs="Arial"/>
                <w:lang w:eastAsia="nb-NO"/>
              </w:rPr>
            </w:pPr>
          </w:p>
          <w:p w:rsidR="00CF7F77" w:rsidP="58D0EEBF" w:rsidRDefault="00CF7F77" w14:paraId="58A7A544" w14:textId="77777777">
            <w:pPr>
              <w:tabs>
                <w:tab w:val="left" w:pos="1170"/>
              </w:tabs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nb-NO"/>
                <w14:ligatures w14:val="none"/>
              </w:rPr>
              <w:tab/>
            </w:r>
          </w:p>
          <w:p w:rsidRPr="009057F1" w:rsidR="00CF7F77" w:rsidP="58D0EEBF" w:rsidRDefault="00CF7F77" w14:paraId="327C03C9" w14:textId="77777777">
            <w:pPr>
              <w:rPr>
                <w:rFonts w:ascii="Arial" w:hAnsi="Arial" w:eastAsia="Arial" w:cs="Arial"/>
                <w:lang w:eastAsia="nb-NO"/>
              </w:rPr>
            </w:pPr>
          </w:p>
        </w:tc>
        <w:tc>
          <w:tcPr>
            <w:tcW w:w="37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5AAA06F1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 xml:space="preserve">Etablere en motivasjon og felles forståelse for utviklingsarbeid hvor aksjoner/utprøvinger er en del av prosessen </w:t>
            </w:r>
          </w:p>
        </w:tc>
        <w:tc>
          <w:tcPr>
            <w:tcW w:w="42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47D92BFC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Bruke tid i profesjonsfellesskapet på å lære om aksjonslæring/aksjonsforskning</w:t>
            </w:r>
          </w:p>
        </w:tc>
        <w:tc>
          <w:tcPr>
            <w:tcW w:w="1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7179339E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</w:tr>
      <w:tr w:rsidRPr="008A0C85" w:rsidR="00CF7F77" w:rsidTr="58D0EEBF" w14:paraId="1940E96F" w14:textId="77777777">
        <w:trPr>
          <w:trHeight w:val="8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0C85" w:rsidR="00CF7F77" w:rsidP="0099695C" w:rsidRDefault="00CF7F77" w14:paraId="0648A87A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7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D62A38" w:rsidR="00CF7F77" w:rsidP="58D0EEBF" w:rsidRDefault="00CF7F77" w14:paraId="2C73F9AF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Få innsikt i matematikksenter-modellen</w:t>
            </w:r>
          </w:p>
        </w:tc>
        <w:tc>
          <w:tcPr>
            <w:tcW w:w="42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CF7F77" w:rsidP="58D0EEBF" w:rsidRDefault="00CF7F77" w14:paraId="783E6C3D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 xml:space="preserve">Begge skoleledere deltar på 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 xml:space="preserve">alle 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ledersamlinger i Matematikkløftet</w:t>
            </w:r>
          </w:p>
          <w:p w:rsidRPr="00F458D3" w:rsidR="00CF7F77" w:rsidP="58D0EEBF" w:rsidRDefault="00CF7F77" w14:paraId="0DCB4CCF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Legge til rette for at to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mellomtrinnslærere</w:t>
            </w: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 xml:space="preserve"> deltar på alle lærersamlinger i Matematikkløftet</w:t>
            </w:r>
          </w:p>
        </w:tc>
        <w:tc>
          <w:tcPr>
            <w:tcW w:w="1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4B4E6336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</w:tr>
      <w:tr w:rsidRPr="008A0C85" w:rsidR="00CF7F77" w:rsidTr="58D0EEBF" w14:paraId="4AE07B1B" w14:textId="77777777">
        <w:trPr>
          <w:trHeight w:val="8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0C85" w:rsidR="00CF7F77" w:rsidP="0099695C" w:rsidRDefault="00CF7F77" w14:paraId="6A48007E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7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6747D250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  <w:tc>
          <w:tcPr>
            <w:tcW w:w="42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495C4085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  <w:tc>
          <w:tcPr>
            <w:tcW w:w="1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73241903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</w:tr>
      <w:tr w:rsidRPr="008A0C85" w:rsidR="00CF7F77" w:rsidTr="58D0EEBF" w14:paraId="27966F4B" w14:textId="77777777">
        <w:trPr>
          <w:trHeight w:val="8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0C85" w:rsidR="00CF7F77" w:rsidP="0099695C" w:rsidRDefault="00CF7F77" w14:paraId="20DF8DC2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7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CF7F77" w:rsidP="58D0EEBF" w:rsidRDefault="00CF7F77" w14:paraId="3B4E01E0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  <w:p w:rsidRPr="008A0C85" w:rsidR="00CF7F77" w:rsidP="58D0EEBF" w:rsidRDefault="00CF7F77" w14:paraId="3AAAC345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2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44120030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  <w:tc>
          <w:tcPr>
            <w:tcW w:w="1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0C85" w:rsidR="00CF7F77" w:rsidP="58D0EEBF" w:rsidRDefault="00CF7F77" w14:paraId="019E0E47" w14:textId="77777777">
            <w:pPr>
              <w:spacing w:before="100" w:beforeAutospacing="on" w:after="100" w:afterAutospacing="on" w:line="240" w:lineRule="auto"/>
              <w:textAlignment w:val="baseline"/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</w:pPr>
            <w:r w:rsidRPr="58D0EEBF" w:rsidR="00CF7F77">
              <w:rPr>
                <w:rFonts w:ascii="Arial" w:hAnsi="Arial" w:eastAsia="Arial" w:cs="Arial"/>
                <w:color w:val="000000"/>
                <w:kern w:val="0"/>
                <w:lang w:eastAsia="nb-NO"/>
                <w14:ligatures w14:val="none"/>
              </w:rPr>
              <w:t>​</w:t>
            </w:r>
          </w:p>
        </w:tc>
      </w:tr>
    </w:tbl>
    <w:p w:rsidR="00CF7F77" w:rsidP="58D0EEBF" w:rsidRDefault="00CF7F77" w14:paraId="51385E3F" w14:textId="77777777">
      <w:pPr>
        <w:rPr>
          <w:rFonts w:ascii="Arial" w:hAnsi="Arial" w:eastAsia="Arial" w:cs="Arial"/>
        </w:rPr>
      </w:pPr>
    </w:p>
    <w:p w:rsidRPr="00A747C6" w:rsidR="00930C9A" w:rsidP="58D0EEBF" w:rsidRDefault="00930C9A" w14:paraId="3BFB2F07" w14:textId="77777777">
      <w:pPr>
        <w:pStyle w:val="TittelMatteGenerelt2026"/>
        <w:rPr>
          <w:rFonts w:ascii="Arial" w:hAnsi="Arial" w:eastAsia="Arial" w:cs="Arial"/>
        </w:rPr>
      </w:pPr>
    </w:p>
    <w:sectPr w:rsidRPr="00A747C6" w:rsidR="00930C9A" w:rsidSect="00CF7F77">
      <w:headerReference w:type="default" r:id="rId11"/>
      <w:footerReference w:type="default" r:id="rId12"/>
      <w:pgSz w:w="16838" w:h="11906" w:orient="landscape"/>
      <w:pgMar w:top="1417" w:right="1560" w:bottom="1417" w:left="1702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69A" w:rsidP="00A473B5" w:rsidRDefault="0081369A" w14:paraId="3574033C" w14:textId="77777777">
      <w:pPr>
        <w:spacing w:line="240" w:lineRule="auto"/>
      </w:pPr>
      <w:r>
        <w:separator/>
      </w:r>
    </w:p>
  </w:endnote>
  <w:endnote w:type="continuationSeparator" w:id="0">
    <w:p w:rsidR="0081369A" w:rsidP="00A473B5" w:rsidRDefault="0081369A" w14:paraId="088E547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3B5" w:rsidRDefault="00A473B5" w14:paraId="45766CCB" w14:textId="77777777">
    <w:pPr>
      <w:pStyle w:val="Bunntekst"/>
    </w:pPr>
  </w:p>
  <w:tbl>
    <w:tblPr>
      <w:tblStyle w:val="Tabellrutenett"/>
      <w:tblW w:w="9356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00"/>
      <w:gridCol w:w="1777"/>
      <w:gridCol w:w="1843"/>
      <w:gridCol w:w="2126"/>
      <w:gridCol w:w="2410"/>
    </w:tblGrid>
    <w:tr w:rsidRPr="00A473B5" w:rsidR="00A473B5" w:rsidTr="00A473B5" w14:paraId="6671E764" w14:textId="77777777">
      <w:tc>
        <w:tcPr>
          <w:tcW w:w="1200" w:type="dxa"/>
        </w:tcPr>
        <w:p w:rsidRPr="00A473B5" w:rsidR="00A473B5" w:rsidP="00A473B5" w:rsidRDefault="00A473B5" w14:paraId="6B388448" w14:textId="77777777">
          <w:pPr>
            <w:pStyle w:val="Bunntekst"/>
            <w:rPr>
              <w:rFonts w:ascii="Arial" w:hAnsi="Arial" w:cs="Arial"/>
              <w:b/>
              <w:bCs/>
              <w:sz w:val="14"/>
              <w:szCs w:val="14"/>
            </w:rPr>
          </w:pPr>
          <w:r w:rsidRPr="00A473B5">
            <w:rPr>
              <w:rFonts w:ascii="Arial" w:hAnsi="Arial" w:cs="Arial"/>
              <w:b/>
              <w:bCs/>
              <w:sz w:val="14"/>
              <w:szCs w:val="14"/>
            </w:rPr>
            <w:t>Postadresse</w:t>
          </w:r>
        </w:p>
      </w:tc>
      <w:tc>
        <w:tcPr>
          <w:tcW w:w="1777" w:type="dxa"/>
        </w:tcPr>
        <w:p w:rsidRPr="00A473B5" w:rsidR="00A473B5" w:rsidP="00A473B5" w:rsidRDefault="00A473B5" w14:paraId="7237A481" w14:textId="77777777">
          <w:pPr>
            <w:pStyle w:val="Bunntekst"/>
            <w:rPr>
              <w:rFonts w:ascii="Arial" w:hAnsi="Arial" w:cs="Arial"/>
              <w:b/>
              <w:bCs/>
              <w:sz w:val="14"/>
              <w:szCs w:val="14"/>
            </w:rPr>
          </w:pPr>
          <w:r w:rsidRPr="00A473B5">
            <w:rPr>
              <w:rFonts w:ascii="Arial" w:hAnsi="Arial" w:cs="Arial"/>
              <w:b/>
              <w:bCs/>
              <w:sz w:val="14"/>
              <w:szCs w:val="14"/>
            </w:rPr>
            <w:t>Org.nr. 974 767 880</w:t>
          </w:r>
        </w:p>
      </w:tc>
      <w:tc>
        <w:tcPr>
          <w:tcW w:w="1843" w:type="dxa"/>
        </w:tcPr>
        <w:p w:rsidRPr="00A473B5" w:rsidR="00A473B5" w:rsidP="00A473B5" w:rsidRDefault="00A473B5" w14:paraId="5BAEEDB6" w14:textId="77777777">
          <w:pPr>
            <w:pStyle w:val="Bunntekst"/>
            <w:rPr>
              <w:rFonts w:ascii="Arial" w:hAnsi="Arial" w:cs="Arial"/>
              <w:b/>
              <w:bCs/>
              <w:sz w:val="14"/>
              <w:szCs w:val="14"/>
            </w:rPr>
          </w:pPr>
          <w:r w:rsidRPr="00A473B5">
            <w:rPr>
              <w:rFonts w:ascii="Arial" w:hAnsi="Arial" w:cs="Arial"/>
              <w:b/>
              <w:bCs/>
              <w:sz w:val="14"/>
              <w:szCs w:val="14"/>
            </w:rPr>
            <w:t>Besøksadresse</w:t>
          </w:r>
        </w:p>
      </w:tc>
      <w:tc>
        <w:tcPr>
          <w:tcW w:w="2126" w:type="dxa"/>
        </w:tcPr>
        <w:p w:rsidRPr="00A473B5" w:rsidR="00A473B5" w:rsidP="00A473B5" w:rsidRDefault="00A473B5" w14:paraId="60E23AE7" w14:textId="77777777">
          <w:pPr>
            <w:pStyle w:val="Bunntekst"/>
            <w:rPr>
              <w:rFonts w:ascii="Arial" w:hAnsi="Arial" w:cs="Arial"/>
              <w:b/>
              <w:bCs/>
              <w:sz w:val="14"/>
              <w:szCs w:val="14"/>
            </w:rPr>
          </w:pPr>
          <w:r w:rsidRPr="00A473B5">
            <w:rPr>
              <w:rFonts w:ascii="Arial" w:hAnsi="Arial" w:cs="Arial"/>
              <w:b/>
              <w:bCs/>
              <w:sz w:val="14"/>
              <w:szCs w:val="14"/>
            </w:rPr>
            <w:t>Nettsted</w:t>
          </w:r>
        </w:p>
      </w:tc>
      <w:tc>
        <w:tcPr>
          <w:tcW w:w="2410" w:type="dxa"/>
        </w:tcPr>
        <w:p w:rsidRPr="00A473B5" w:rsidR="00A473B5" w:rsidP="00A473B5" w:rsidRDefault="00A473B5" w14:paraId="61FA9D50" w14:textId="77777777">
          <w:pPr>
            <w:pStyle w:val="Bunntekst"/>
            <w:rPr>
              <w:rFonts w:ascii="Arial" w:hAnsi="Arial" w:cs="Arial"/>
              <w:b/>
              <w:bCs/>
              <w:sz w:val="14"/>
              <w:szCs w:val="14"/>
            </w:rPr>
          </w:pPr>
          <w:r w:rsidRPr="00A473B5">
            <w:rPr>
              <w:rFonts w:ascii="Arial" w:hAnsi="Arial" w:cs="Arial"/>
              <w:b/>
              <w:bCs/>
              <w:sz w:val="14"/>
              <w:szCs w:val="14"/>
            </w:rPr>
            <w:t>Epost</w:t>
          </w:r>
        </w:p>
      </w:tc>
    </w:tr>
    <w:tr w:rsidRPr="00A473B5" w:rsidR="00A473B5" w:rsidTr="00A473B5" w14:paraId="2DFE851F" w14:textId="77777777">
      <w:tc>
        <w:tcPr>
          <w:tcW w:w="1200" w:type="dxa"/>
        </w:tcPr>
        <w:p w:rsidRPr="00A473B5" w:rsidR="00A473B5" w:rsidP="00A473B5" w:rsidRDefault="00A473B5" w14:paraId="3AC6E5A8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  <w:r w:rsidRPr="00A473B5">
            <w:rPr>
              <w:rFonts w:ascii="Arial" w:hAnsi="Arial" w:cs="Arial"/>
              <w:sz w:val="14"/>
              <w:szCs w:val="14"/>
            </w:rPr>
            <w:t>7491</w:t>
          </w:r>
        </w:p>
      </w:tc>
      <w:tc>
        <w:tcPr>
          <w:tcW w:w="1777" w:type="dxa"/>
        </w:tcPr>
        <w:p w:rsidRPr="00A473B5" w:rsidR="00A473B5" w:rsidP="00A473B5" w:rsidRDefault="00A473B5" w14:paraId="7B65414F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43" w:type="dxa"/>
        </w:tcPr>
        <w:p w:rsidRPr="00A473B5" w:rsidR="00A473B5" w:rsidP="00A473B5" w:rsidRDefault="00A473B5" w14:paraId="76876763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  <w:proofErr w:type="spellStart"/>
          <w:r w:rsidRPr="00A473B5">
            <w:rPr>
              <w:rFonts w:ascii="Arial" w:hAnsi="Arial" w:cs="Arial"/>
              <w:sz w:val="14"/>
              <w:szCs w:val="14"/>
            </w:rPr>
            <w:t>E.C</w:t>
          </w:r>
          <w:proofErr w:type="spellEnd"/>
          <w:r w:rsidRPr="00A473B5">
            <w:rPr>
              <w:rFonts w:ascii="Arial" w:hAnsi="Arial" w:cs="Arial"/>
              <w:sz w:val="14"/>
              <w:szCs w:val="14"/>
            </w:rPr>
            <w:t>. Dahls gate 2</w:t>
          </w:r>
        </w:p>
      </w:tc>
      <w:tc>
        <w:tcPr>
          <w:tcW w:w="2126" w:type="dxa"/>
        </w:tcPr>
        <w:p w:rsidRPr="00A473B5" w:rsidR="00A473B5" w:rsidP="00A473B5" w:rsidRDefault="00A473B5" w14:paraId="43962C30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  <w:r w:rsidRPr="00A473B5">
            <w:rPr>
              <w:rFonts w:ascii="Arial" w:hAnsi="Arial" w:cs="Arial"/>
              <w:sz w:val="14"/>
              <w:szCs w:val="14"/>
            </w:rPr>
            <w:t>www.matematikksenteret.no</w:t>
          </w:r>
        </w:p>
      </w:tc>
      <w:tc>
        <w:tcPr>
          <w:tcW w:w="2410" w:type="dxa"/>
        </w:tcPr>
        <w:p w:rsidRPr="00A473B5" w:rsidR="00A473B5" w:rsidP="00A473B5" w:rsidRDefault="00A473B5" w14:paraId="732A0494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  <w:r w:rsidRPr="00A473B5">
            <w:rPr>
              <w:rFonts w:ascii="Arial" w:hAnsi="Arial" w:cs="Arial"/>
              <w:sz w:val="14"/>
              <w:szCs w:val="14"/>
            </w:rPr>
            <w:t>kontakt@matematikksenteret.no</w:t>
          </w:r>
        </w:p>
      </w:tc>
    </w:tr>
    <w:tr w:rsidRPr="00A473B5" w:rsidR="00A473B5" w:rsidTr="00A473B5" w14:paraId="38ED5E00" w14:textId="77777777">
      <w:tc>
        <w:tcPr>
          <w:tcW w:w="1200" w:type="dxa"/>
        </w:tcPr>
        <w:p w:rsidRPr="00A473B5" w:rsidR="00A473B5" w:rsidP="00A473B5" w:rsidRDefault="00A473B5" w14:paraId="1845CA8F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  <w:r w:rsidRPr="00A473B5">
            <w:rPr>
              <w:rFonts w:ascii="Arial" w:hAnsi="Arial" w:cs="Arial"/>
              <w:sz w:val="14"/>
              <w:szCs w:val="14"/>
            </w:rPr>
            <w:t>Trondheim</w:t>
          </w:r>
        </w:p>
      </w:tc>
      <w:tc>
        <w:tcPr>
          <w:tcW w:w="1777" w:type="dxa"/>
        </w:tcPr>
        <w:p w:rsidRPr="00A473B5" w:rsidR="00A473B5" w:rsidP="00A473B5" w:rsidRDefault="00A473B5" w14:paraId="487890B0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43" w:type="dxa"/>
        </w:tcPr>
        <w:p w:rsidRPr="00A473B5" w:rsidR="00A473B5" w:rsidP="00A473B5" w:rsidRDefault="00A473B5" w14:paraId="54538761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  <w:r w:rsidRPr="00A473B5">
            <w:rPr>
              <w:rFonts w:ascii="Arial" w:hAnsi="Arial" w:cs="Arial"/>
              <w:sz w:val="14"/>
              <w:szCs w:val="14"/>
            </w:rPr>
            <w:t>Trondheim</w:t>
          </w:r>
        </w:p>
      </w:tc>
      <w:tc>
        <w:tcPr>
          <w:tcW w:w="2126" w:type="dxa"/>
        </w:tcPr>
        <w:p w:rsidRPr="00A473B5" w:rsidR="00A473B5" w:rsidP="00A473B5" w:rsidRDefault="00A473B5" w14:paraId="237D6D1B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10" w:type="dxa"/>
        </w:tcPr>
        <w:p w:rsidRPr="00A473B5" w:rsidR="00A473B5" w:rsidP="00A473B5" w:rsidRDefault="00A473B5" w14:paraId="1DCF689F" w14:textId="77777777">
          <w:pPr>
            <w:pStyle w:val="Bunntekst"/>
            <w:rPr>
              <w:rFonts w:ascii="Arial" w:hAnsi="Arial" w:cs="Arial"/>
              <w:sz w:val="14"/>
              <w:szCs w:val="14"/>
            </w:rPr>
          </w:pPr>
        </w:p>
      </w:tc>
    </w:tr>
  </w:tbl>
  <w:p w:rsidRPr="00A473B5" w:rsidR="00A473B5" w:rsidRDefault="00A473B5" w14:paraId="053BEF5C" w14:textId="77777777">
    <w:pPr>
      <w:pStyle w:val="Bunntekst"/>
      <w:rPr>
        <w:rFonts w:ascii="Arial" w:hAnsi="Arial" w:cs="Arial"/>
        <w:sz w:val="14"/>
        <w:szCs w:val="14"/>
      </w:rPr>
    </w:pPr>
  </w:p>
  <w:p w:rsidRPr="00A473B5" w:rsidR="00A473B5" w:rsidRDefault="00A473B5" w14:paraId="675A493A" w14:textId="77777777">
    <w:pPr>
      <w:pStyle w:val="Bunnteks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69A" w:rsidP="00A473B5" w:rsidRDefault="0081369A" w14:paraId="76E8973F" w14:textId="77777777">
      <w:pPr>
        <w:spacing w:line="240" w:lineRule="auto"/>
      </w:pPr>
      <w:r>
        <w:separator/>
      </w:r>
    </w:p>
  </w:footnote>
  <w:footnote w:type="continuationSeparator" w:id="0">
    <w:p w:rsidR="0081369A" w:rsidP="00A473B5" w:rsidRDefault="0081369A" w14:paraId="02D4EE9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A473B5" w:rsidRDefault="007A092B" w14:paraId="1B14054B" w14:textId="77777777">
    <w:pPr>
      <w:pStyle w:val="Topptekst"/>
    </w:pPr>
    <w:r>
      <w:rPr>
        <w:noProof/>
        <w:sz w:val="20"/>
        <w:lang w:eastAsia="nb-NO"/>
      </w:rPr>
      <w:drawing>
        <wp:anchor distT="0" distB="0" distL="114300" distR="114300" simplePos="0" relativeHeight="251661312" behindDoc="0" locked="0" layoutInCell="1" allowOverlap="1" wp14:anchorId="0D50AE78" wp14:editId="507C3539">
          <wp:simplePos x="0" y="0"/>
          <wp:positionH relativeFrom="column">
            <wp:posOffset>84096</wp:posOffset>
          </wp:positionH>
          <wp:positionV relativeFrom="paragraph">
            <wp:posOffset>267970</wp:posOffset>
          </wp:positionV>
          <wp:extent cx="1192530" cy="220980"/>
          <wp:effectExtent l="0" t="0" r="7620" b="7620"/>
          <wp:wrapThrough wrapText="bothSides">
            <wp:wrapPolygon edited="0">
              <wp:start x="0" y="0"/>
              <wp:lineTo x="0" y="20483"/>
              <wp:lineTo x="21393" y="20483"/>
              <wp:lineTo x="21393" y="0"/>
              <wp:lineTo x="0" y="0"/>
            </wp:wrapPolygon>
          </wp:wrapThrough>
          <wp:docPr id="1565097781" name="Bilde 1565097781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3B5"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56690A2F" wp14:editId="7CF6AAE3">
          <wp:simplePos x="0" y="0"/>
          <wp:positionH relativeFrom="column">
            <wp:posOffset>3997757</wp:posOffset>
          </wp:positionH>
          <wp:positionV relativeFrom="paragraph">
            <wp:posOffset>153670</wp:posOffset>
          </wp:positionV>
          <wp:extent cx="1837690" cy="337820"/>
          <wp:effectExtent l="0" t="0" r="0" b="5080"/>
          <wp:wrapThrough wrapText="bothSides">
            <wp:wrapPolygon edited="0">
              <wp:start x="672" y="0"/>
              <wp:lineTo x="0" y="3654"/>
              <wp:lineTo x="0" y="20707"/>
              <wp:lineTo x="21272" y="20707"/>
              <wp:lineTo x="21272" y="6090"/>
              <wp:lineTo x="4254" y="0"/>
              <wp:lineTo x="672" y="0"/>
            </wp:wrapPolygon>
          </wp:wrapThrough>
          <wp:docPr id="1810865513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69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753"/>
    <w:multiLevelType w:val="hybridMultilevel"/>
    <w:tmpl w:val="672C8EF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1547BC"/>
    <w:multiLevelType w:val="hybridMultilevel"/>
    <w:tmpl w:val="77DC9E2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443E89"/>
    <w:multiLevelType w:val="hybridMultilevel"/>
    <w:tmpl w:val="ABF2F7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2881976">
    <w:abstractNumId w:val="0"/>
  </w:num>
  <w:num w:numId="2" w16cid:durableId="716320703">
    <w:abstractNumId w:val="2"/>
  </w:num>
  <w:num w:numId="3" w16cid:durableId="73527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dirty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77"/>
    <w:rsid w:val="00163B30"/>
    <w:rsid w:val="001C1A40"/>
    <w:rsid w:val="002845AE"/>
    <w:rsid w:val="002B4300"/>
    <w:rsid w:val="002C5222"/>
    <w:rsid w:val="003B6E99"/>
    <w:rsid w:val="00431805"/>
    <w:rsid w:val="00562F71"/>
    <w:rsid w:val="00690ECD"/>
    <w:rsid w:val="00715C31"/>
    <w:rsid w:val="0078095F"/>
    <w:rsid w:val="007A092B"/>
    <w:rsid w:val="007F2BB5"/>
    <w:rsid w:val="0081369A"/>
    <w:rsid w:val="00861F69"/>
    <w:rsid w:val="00930C9A"/>
    <w:rsid w:val="00944162"/>
    <w:rsid w:val="009B29C1"/>
    <w:rsid w:val="00A473B5"/>
    <w:rsid w:val="00A747C6"/>
    <w:rsid w:val="00BC2765"/>
    <w:rsid w:val="00CF7F77"/>
    <w:rsid w:val="00D65029"/>
    <w:rsid w:val="00E735F5"/>
    <w:rsid w:val="00ED474F"/>
    <w:rsid w:val="00FA0A2E"/>
    <w:rsid w:val="4DE4EA9A"/>
    <w:rsid w:val="51DD369F"/>
    <w:rsid w:val="58D0EEBF"/>
    <w:rsid w:val="5A2699DD"/>
    <w:rsid w:val="622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A33B6"/>
  <w15:chartTrackingRefBased/>
  <w15:docId w15:val="{C30D31AA-5A7B-A64F-A62C-21B41EB6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7F77"/>
    <w:pPr>
      <w:spacing w:after="0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rsid w:val="00A473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A473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aliases w:val="Overskrift 3 Matte Generelt_2026"/>
    <w:basedOn w:val="Normal"/>
    <w:next w:val="Normal"/>
    <w:link w:val="Overskrift3Tegn"/>
    <w:uiPriority w:val="9"/>
    <w:unhideWhenUsed/>
    <w:rsid w:val="00930C9A"/>
    <w:pPr>
      <w:keepNext/>
      <w:keepLines/>
      <w:spacing w:before="160" w:after="80"/>
      <w:outlineLvl w:val="2"/>
    </w:pPr>
    <w:rPr>
      <w:rFonts w:ascii="Arial" w:hAnsi="Arial" w:eastAsiaTheme="majorEastAsia" w:cstheme="majorBidi"/>
      <w:sz w:val="2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47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7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7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7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7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73B5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Innrykksitat" w:customStyle="1">
    <w:name w:val="Innrykk sitat"/>
    <w:basedOn w:val="Normal"/>
    <w:link w:val="InnrykksitatTegn"/>
    <w:rsid w:val="00431805"/>
    <w:pPr>
      <w:spacing w:after="160" w:line="240" w:lineRule="auto"/>
      <w:ind w:firstLine="708"/>
    </w:pPr>
    <w:rPr>
      <w:rFonts w:ascii="Open Sans" w:hAnsi="Open Sans" w:cs="Open Sans"/>
      <w:sz w:val="22"/>
      <w:szCs w:val="22"/>
      <w:lang w:val="en-US"/>
    </w:rPr>
  </w:style>
  <w:style w:type="character" w:styleId="InnrykksitatTegn" w:customStyle="1">
    <w:name w:val="Innrykk sitat Tegn"/>
    <w:basedOn w:val="Standardskriftforavsnitt"/>
    <w:link w:val="Innrykksitat"/>
    <w:rsid w:val="00431805"/>
    <w:rPr>
      <w:rFonts w:ascii="Open Sans" w:hAnsi="Open Sans" w:cs="Open Sans"/>
      <w:lang w:val="en-US"/>
    </w:rPr>
  </w:style>
  <w:style w:type="paragraph" w:styleId="Overskrift1miniartikkelOS18pkt" w:customStyle="1">
    <w:name w:val="Overskrift 1 miniartikkel OS18pkt"/>
    <w:basedOn w:val="Normal"/>
    <w:link w:val="Overskrift1miniartikkelOS18pktTegn"/>
    <w:rsid w:val="00431805"/>
    <w:pPr>
      <w:keepNext/>
      <w:keepLines/>
      <w:spacing w:before="360" w:after="80" w:line="360" w:lineRule="auto"/>
      <w:outlineLvl w:val="0"/>
    </w:pPr>
    <w:rPr>
      <w:rFonts w:ascii="Open Sans" w:hAnsi="Open Sans" w:cs="Open Sans" w:eastAsiaTheme="majorEastAsia"/>
      <w:color w:val="00509E"/>
      <w:sz w:val="36"/>
      <w:szCs w:val="32"/>
    </w:rPr>
  </w:style>
  <w:style w:type="character" w:styleId="Overskrift1miniartikkelOS18pktTegn" w:customStyle="1">
    <w:name w:val="Overskrift 1 miniartikkel OS18pkt Tegn"/>
    <w:basedOn w:val="Standardskriftforavsnitt"/>
    <w:link w:val="Overskrift1miniartikkelOS18pkt"/>
    <w:rsid w:val="00431805"/>
    <w:rPr>
      <w:rFonts w:ascii="Open Sans" w:hAnsi="Open Sans" w:cs="Open Sans" w:eastAsiaTheme="majorEastAsia"/>
      <w:color w:val="00509E"/>
      <w:sz w:val="36"/>
      <w:szCs w:val="32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A473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473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aliases w:val="Overskrift 3 Matte Generelt_2026 Tegn"/>
    <w:basedOn w:val="Standardskriftforavsnitt"/>
    <w:link w:val="Overskrift3"/>
    <w:uiPriority w:val="9"/>
    <w:rsid w:val="00930C9A"/>
    <w:rPr>
      <w:rFonts w:ascii="Arial" w:hAnsi="Arial" w:eastAsiaTheme="majorEastAsia" w:cstheme="majorBidi"/>
      <w:sz w:val="20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473B5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473B5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473B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A473B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A473B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A473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rsid w:val="00A473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A473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A47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A47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rsid w:val="00A473B5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styleId="SitatTegn" w:customStyle="1">
    <w:name w:val="Sitat Tegn"/>
    <w:basedOn w:val="Standardskriftforavsnitt"/>
    <w:link w:val="Sitat"/>
    <w:uiPriority w:val="29"/>
    <w:rsid w:val="00A473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rsid w:val="00A473B5"/>
    <w:pPr>
      <w:spacing w:after="160"/>
      <w:ind w:left="720"/>
      <w:contextualSpacing/>
    </w:pPr>
    <w:rPr>
      <w:sz w:val="22"/>
      <w:szCs w:val="22"/>
    </w:rPr>
  </w:style>
  <w:style w:type="character" w:styleId="Sterkutheving">
    <w:name w:val="Intense Emphasis"/>
    <w:basedOn w:val="Standardskriftforavsnitt"/>
    <w:uiPriority w:val="21"/>
    <w:rsid w:val="00A473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rsid w:val="00A473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A473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rsid w:val="00A473B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473B5"/>
    <w:pPr>
      <w:tabs>
        <w:tab w:val="center" w:pos="4536"/>
        <w:tab w:val="right" w:pos="9072"/>
      </w:tabs>
      <w:spacing w:line="240" w:lineRule="auto"/>
    </w:pPr>
    <w:rPr>
      <w:sz w:val="22"/>
      <w:szCs w:val="22"/>
    </w:rPr>
  </w:style>
  <w:style w:type="character" w:styleId="TopptekstTegn" w:customStyle="1">
    <w:name w:val="Topptekst Tegn"/>
    <w:basedOn w:val="Standardskriftforavsnitt"/>
    <w:link w:val="Topptekst"/>
    <w:uiPriority w:val="99"/>
    <w:rsid w:val="00A473B5"/>
  </w:style>
  <w:style w:type="paragraph" w:styleId="Bunntekst">
    <w:name w:val="footer"/>
    <w:basedOn w:val="Normal"/>
    <w:link w:val="BunntekstTegn"/>
    <w:uiPriority w:val="99"/>
    <w:unhideWhenUsed/>
    <w:rsid w:val="00A473B5"/>
    <w:pPr>
      <w:tabs>
        <w:tab w:val="center" w:pos="4536"/>
        <w:tab w:val="right" w:pos="9072"/>
      </w:tabs>
      <w:spacing w:line="240" w:lineRule="auto"/>
    </w:pPr>
    <w:rPr>
      <w:sz w:val="22"/>
      <w:szCs w:val="22"/>
    </w:rPr>
  </w:style>
  <w:style w:type="character" w:styleId="BunntekstTegn" w:customStyle="1">
    <w:name w:val="Bunntekst Tegn"/>
    <w:basedOn w:val="Standardskriftforavsnitt"/>
    <w:link w:val="Bunntekst"/>
    <w:uiPriority w:val="99"/>
    <w:rsid w:val="00A473B5"/>
  </w:style>
  <w:style w:type="table" w:styleId="Tabellrutenett">
    <w:name w:val="Table Grid"/>
    <w:basedOn w:val="Vanligtabell"/>
    <w:uiPriority w:val="39"/>
    <w:rsid w:val="00A473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MatteGenerelt2026" w:customStyle="1">
    <w:name w:val="Tittel Matte Generelt_2026"/>
    <w:basedOn w:val="Tittel"/>
    <w:link w:val="TittelMatteGenerelt2026Tegn"/>
    <w:qFormat/>
    <w:rsid w:val="00930C9A"/>
    <w:pPr>
      <w:spacing w:before="360" w:after="480"/>
      <w:jc w:val="center"/>
    </w:pPr>
    <w:rPr>
      <w:rFonts w:ascii="Arial" w:hAnsi="Arial" w:cs="Arial"/>
      <w:b/>
      <w:sz w:val="32"/>
      <w:szCs w:val="24"/>
    </w:rPr>
  </w:style>
  <w:style w:type="character" w:styleId="TittelMatteGenerelt2026Tegn" w:customStyle="1">
    <w:name w:val="Tittel Matte Generelt_2026 Tegn"/>
    <w:basedOn w:val="TittelTegn"/>
    <w:link w:val="TittelMatteGenerelt2026"/>
    <w:rsid w:val="00930C9A"/>
    <w:rPr>
      <w:rFonts w:ascii="Arial" w:hAnsi="Arial" w:cs="Arial" w:eastAsiaTheme="majorEastAsia"/>
      <w:b/>
      <w:spacing w:val="-10"/>
      <w:kern w:val="28"/>
      <w:sz w:val="32"/>
      <w:szCs w:val="24"/>
    </w:rPr>
  </w:style>
  <w:style w:type="paragraph" w:styleId="BrdtekstMatematikksenteretgenerelldok01" w:customStyle="1">
    <w:name w:val="Brødtekst Matematikksenteret generell dok 01"/>
    <w:basedOn w:val="Normal"/>
    <w:link w:val="BrdtekstMatematikksenteretgenerelldok01Tegn"/>
    <w:qFormat/>
    <w:rsid w:val="003B6E99"/>
    <w:pPr>
      <w:spacing w:after="160"/>
    </w:pPr>
    <w:rPr>
      <w:rFonts w:ascii="Arial" w:hAnsi="Arial" w:cs="Arial"/>
      <w:sz w:val="22"/>
      <w:szCs w:val="20"/>
    </w:rPr>
  </w:style>
  <w:style w:type="character" w:styleId="BrdtekstMatematikksenteretgenerelldok01Tegn" w:customStyle="1">
    <w:name w:val="Brødtekst Matematikksenteret generell dok 01 Tegn"/>
    <w:basedOn w:val="Standardskriftforavsnitt"/>
    <w:link w:val="BrdtekstMatematikksenteretgenerelldok01"/>
    <w:rsid w:val="003B6E99"/>
    <w:rPr>
      <w:rFonts w:ascii="Arial" w:hAnsi="Arial" w:cs="Arial"/>
      <w:szCs w:val="20"/>
    </w:rPr>
  </w:style>
  <w:style w:type="paragraph" w:styleId="Overskrift1MatteGenerelt2026" w:customStyle="1">
    <w:name w:val="Overskrift 1 Matte Generelt_2026"/>
    <w:basedOn w:val="Overskrift1"/>
    <w:link w:val="Overskrift1MatteGenerelt2026Tegn"/>
    <w:qFormat/>
    <w:rsid w:val="00A747C6"/>
    <w:rPr>
      <w:rFonts w:ascii="Arial" w:hAnsi="Arial"/>
      <w:color w:val="auto"/>
      <w:sz w:val="28"/>
    </w:rPr>
  </w:style>
  <w:style w:type="character" w:styleId="Overskrift1MatteGenerelt2026Tegn" w:customStyle="1">
    <w:name w:val="Overskrift 1 Matte Generelt_2026 Tegn"/>
    <w:basedOn w:val="Overskrift1Tegn"/>
    <w:link w:val="Overskrift1MatteGenerelt2026"/>
    <w:rsid w:val="00A747C6"/>
    <w:rPr>
      <w:rFonts w:ascii="Arial" w:hAnsi="Arial" w:eastAsiaTheme="majorEastAsia" w:cstheme="majorBidi"/>
      <w:color w:val="0F4761" w:themeColor="accent1" w:themeShade="BF"/>
      <w:sz w:val="28"/>
      <w:szCs w:val="40"/>
    </w:rPr>
  </w:style>
  <w:style w:type="paragraph" w:styleId="Overskrift2MatteGenerelt2026" w:customStyle="1">
    <w:name w:val="Overskrift 2 Matte Generelt_2026"/>
    <w:basedOn w:val="Overskrift2"/>
    <w:link w:val="Overskrift2MatteGenerelt2026Tegn"/>
    <w:qFormat/>
    <w:rsid w:val="00930C9A"/>
    <w:rPr>
      <w:rFonts w:ascii="Arial" w:hAnsi="Arial"/>
      <w:color w:val="auto"/>
      <w:sz w:val="24"/>
    </w:rPr>
  </w:style>
  <w:style w:type="character" w:styleId="Overskrift2MatteGenerelt2026Tegn" w:customStyle="1">
    <w:name w:val="Overskrift 2 Matte Generelt_2026 Tegn"/>
    <w:basedOn w:val="Overskrift2Tegn"/>
    <w:link w:val="Overskrift2MatteGenerelt2026"/>
    <w:rsid w:val="00930C9A"/>
    <w:rPr>
      <w:rFonts w:ascii="Arial" w:hAnsi="Arial" w:eastAsiaTheme="majorEastAsia" w:cstheme="majorBidi"/>
      <w:color w:val="0F4761" w:themeColor="accent1" w:themeShade="BF"/>
      <w:sz w:val="24"/>
      <w:szCs w:val="32"/>
    </w:rPr>
  </w:style>
  <w:style w:type="paragraph" w:styleId="Overskrift3MatteGenerell2026" w:customStyle="1">
    <w:name w:val="Overskrift 3 Matte Generell_2026"/>
    <w:basedOn w:val="Overskrift3"/>
    <w:link w:val="Overskrift3MatteGenerell2026Tegn"/>
    <w:qFormat/>
    <w:rsid w:val="00930C9A"/>
    <w:rPr>
      <w:sz w:val="22"/>
    </w:rPr>
  </w:style>
  <w:style w:type="character" w:styleId="Overskrift3MatteGenerell2026Tegn" w:customStyle="1">
    <w:name w:val="Overskrift 3 Matte Generell_2026 Tegn"/>
    <w:basedOn w:val="Overskrift3Tegn"/>
    <w:link w:val="Overskrift3MatteGenerell2026"/>
    <w:rsid w:val="00930C9A"/>
    <w:rPr>
      <w:rFonts w:ascii="Arial" w:hAnsi="Arial" w:eastAsiaTheme="majorEastAsia" w:cstheme="majorBidi"/>
      <w:sz w:val="20"/>
      <w:szCs w:val="28"/>
    </w:rPr>
  </w:style>
  <w:style w:type="character" w:styleId="Hyperkobling">
    <w:name w:val="Hyperlink"/>
    <w:basedOn w:val="Standardskriftforavsnitt"/>
    <w:uiPriority w:val="99"/>
    <w:unhideWhenUsed/>
    <w:rsid w:val="00CF7F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eskil.braseth@matematikksenteret.no" TargetMode="External" Id="R8622204f632f4203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kilbraseth/Downloads/Wordmal_Generelt%20dokument_2026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4EA1E386FE3429DEF27A24B08E2D1" ma:contentTypeVersion="18" ma:contentTypeDescription="Create a new document." ma:contentTypeScope="" ma:versionID="27b63db8eb226203bfdfb69ba667b7ce">
  <xsd:schema xmlns:xsd="http://www.w3.org/2001/XMLSchema" xmlns:xs="http://www.w3.org/2001/XMLSchema" xmlns:p="http://schemas.microsoft.com/office/2006/metadata/properties" xmlns:ns2="f852edba-588a-4c06-b0d4-0251b3c94dcd" xmlns:ns3="9be51df3-bf77-4486-be94-f0e1fcca58ba" targetNamespace="http://schemas.microsoft.com/office/2006/metadata/properties" ma:root="true" ma:fieldsID="59860238ddccf7d0a7395ca6ae5f638b" ns2:_="" ns3:_="">
    <xsd:import namespace="f852edba-588a-4c06-b0d4-0251b3c94dcd"/>
    <xsd:import namespace="9be51df3-bf77-4486-be94-f0e1fcca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2edba-588a-4c06-b0d4-0251b3c94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1df3-bf77-4486-be94-f0e1fcca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dc97fc-835f-4537-807b-1ecdf73ac9c2}" ma:internalName="TaxCatchAll" ma:showField="CatchAllData" ma:web="9be51df3-bf77-4486-be94-f0e1fcca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52edba-588a-4c06-b0d4-0251b3c94dcd">
      <Terms xmlns="http://schemas.microsoft.com/office/infopath/2007/PartnerControls"/>
    </lcf76f155ced4ddcb4097134ff3c332f>
    <TaxCatchAll xmlns="9be51df3-bf77-4486-be94-f0e1fcca58ba" xsi:nil="true"/>
  </documentManagement>
</p:properties>
</file>

<file path=customXml/itemProps1.xml><?xml version="1.0" encoding="utf-8"?>
<ds:datastoreItem xmlns:ds="http://schemas.openxmlformats.org/officeDocument/2006/customXml" ds:itemID="{F68B737D-6651-49D0-9DEC-5E74FBAF9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136D9-E87F-485B-A1B5-0524A14BB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2edba-588a-4c06-b0d4-0251b3c94dcd"/>
    <ds:schemaRef ds:uri="9be51df3-bf77-4486-be94-f0e1fcca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20407-6A10-4642-862E-0E84A251D772}">
  <ds:schemaRefs>
    <ds:schemaRef ds:uri="http://schemas.microsoft.com/office/2006/metadata/properties"/>
    <ds:schemaRef ds:uri="http://schemas.microsoft.com/office/infopath/2007/PartnerControls"/>
    <ds:schemaRef ds:uri="f852edba-588a-4c06-b0d4-0251b3c94dcd"/>
    <ds:schemaRef ds:uri="9be51df3-bf77-4486-be94-f0e1fcca58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Wordmal_Generelt dokument_2026.dotx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Morten Stranden</lastModifiedBy>
  <revision>3</revision>
  <dcterms:created xsi:type="dcterms:W3CDTF">2026-03-20T07:50:00.0000000Z</dcterms:created>
  <dcterms:modified xsi:type="dcterms:W3CDTF">2026-03-23T06:59:43.3324576Z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0x0101006134EA1E386FE3429DEF27A24B08E2D1</vt:lpwstr>
  </property>
</Properties>
</file>